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4E0002C1" w:rsidR="002A3CE6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C65CDF7" w14:textId="7664D107" w:rsidR="00EA258A" w:rsidRPr="005779B4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71D7E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 </w:t>
      </w:r>
      <w:r w:rsidR="00500D3D">
        <w:rPr>
          <w:rFonts w:cs="Open Sans"/>
          <w:sz w:val="18"/>
          <w:szCs w:val="18"/>
        </w:rPr>
        <w:t>Indhentelse af referencer</w:t>
      </w:r>
      <w:r w:rsidR="00A55F46">
        <w:rPr>
          <w:rFonts w:cs="Open Sans"/>
          <w:sz w:val="18"/>
          <w:szCs w:val="18"/>
        </w:rPr>
        <w:t xml:space="preserve"> og udtalelser</w:t>
      </w:r>
      <w:r w:rsidR="00500D3D">
        <w:rPr>
          <w:rFonts w:cs="Open Sans"/>
          <w:sz w:val="18"/>
          <w:szCs w:val="18"/>
        </w:rPr>
        <w:t xml:space="preserve"> fra tidligere </w:t>
      </w:r>
      <w:r w:rsidR="00500D3D" w:rsidRPr="00500D3D">
        <w:rPr>
          <w:rFonts w:cs="Open Sans"/>
          <w:sz w:val="18"/>
          <w:szCs w:val="18"/>
          <w:highlight w:val="yellow"/>
        </w:rPr>
        <w:t>[og nuværende]</w:t>
      </w:r>
      <w:r w:rsidR="00500D3D">
        <w:rPr>
          <w:rFonts w:cs="Open Sans"/>
          <w:sz w:val="18"/>
          <w:szCs w:val="18"/>
        </w:rPr>
        <w:t xml:space="preserve"> arbejdsgiver, for at vurdere din egnethed til den ansøgte stilling.</w:t>
      </w: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CF244CD" w14:textId="721C87C5" w:rsidR="00A55F46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I forbindelse med </w:t>
      </w:r>
      <w:r w:rsidR="0057195A">
        <w:rPr>
          <w:rFonts w:cs="Open Sans"/>
          <w:sz w:val="18"/>
          <w:szCs w:val="18"/>
        </w:rPr>
        <w:t>indhentelse af referencer og udtalelser, indsamler vi</w:t>
      </w:r>
      <w:r w:rsidR="005E714E" w:rsidRPr="005779B4">
        <w:rPr>
          <w:rFonts w:cs="Open Sans"/>
          <w:sz w:val="18"/>
          <w:szCs w:val="18"/>
        </w:rPr>
        <w:t xml:space="preserve"> </w:t>
      </w:r>
      <w:r w:rsidR="0057195A">
        <w:rPr>
          <w:rFonts w:cs="Open Sans"/>
          <w:sz w:val="18"/>
          <w:szCs w:val="18"/>
        </w:rPr>
        <w:t>a</w:t>
      </w:r>
      <w:r w:rsidR="00500D3D">
        <w:rPr>
          <w:rFonts w:cs="Open Sans"/>
          <w:sz w:val="18"/>
          <w:szCs w:val="18"/>
        </w:rPr>
        <w:t xml:space="preserve">lmindelige </w:t>
      </w:r>
      <w:r w:rsidR="0057195A">
        <w:rPr>
          <w:rFonts w:cs="Open Sans"/>
          <w:sz w:val="18"/>
          <w:szCs w:val="18"/>
        </w:rPr>
        <w:t>person</w:t>
      </w:r>
      <w:r w:rsidR="00500D3D">
        <w:rPr>
          <w:rFonts w:cs="Open Sans"/>
          <w:sz w:val="18"/>
          <w:szCs w:val="18"/>
        </w:rPr>
        <w:t>oplysninger</w:t>
      </w:r>
      <w:r w:rsidR="00A157C0">
        <w:rPr>
          <w:rFonts w:cs="Open Sans"/>
          <w:sz w:val="18"/>
          <w:szCs w:val="18"/>
        </w:rPr>
        <w:t xml:space="preserve"> om dig</w:t>
      </w:r>
      <w:r w:rsidR="00A55F46">
        <w:rPr>
          <w:rFonts w:cs="Open Sans"/>
          <w:sz w:val="18"/>
          <w:szCs w:val="18"/>
        </w:rPr>
        <w:t>, herunder tidligere ansættelsesforhold, ansættelsesperiode, ansvarsområder og professionelle kompetencer</w:t>
      </w:r>
      <w:r w:rsidR="00C82836">
        <w:rPr>
          <w:rFonts w:cs="Open Sans"/>
          <w:sz w:val="18"/>
          <w:szCs w:val="18"/>
        </w:rPr>
        <w:t xml:space="preserve"> mv.</w:t>
      </w:r>
    </w:p>
    <w:p w14:paraId="06F60CD3" w14:textId="55013273" w:rsidR="005E714E" w:rsidRPr="005779B4" w:rsidRDefault="00A157C0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FD2125">
        <w:rPr>
          <w:rFonts w:cs="Open Sans"/>
          <w:sz w:val="18"/>
          <w:szCs w:val="18"/>
          <w:highlight w:val="lightGray"/>
        </w:rPr>
        <w:t>[</w:t>
      </w:r>
      <w:r w:rsidR="00FD2125" w:rsidRPr="00FD2125">
        <w:rPr>
          <w:rFonts w:cs="Open Sans"/>
          <w:i/>
          <w:sz w:val="18"/>
          <w:szCs w:val="18"/>
          <w:highlight w:val="lightGray"/>
        </w:rPr>
        <w:t>Slet nedenstående</w:t>
      </w:r>
      <w:r w:rsidR="00E53DC4">
        <w:rPr>
          <w:rFonts w:cs="Open Sans"/>
          <w:i/>
          <w:sz w:val="18"/>
          <w:szCs w:val="18"/>
          <w:highlight w:val="lightGray"/>
        </w:rPr>
        <w:t>,</w:t>
      </w:r>
      <w:r w:rsidR="00FD2125" w:rsidRPr="00FD2125">
        <w:rPr>
          <w:rFonts w:cs="Open Sans"/>
          <w:i/>
          <w:sz w:val="18"/>
          <w:szCs w:val="18"/>
          <w:highlight w:val="lightGray"/>
        </w:rPr>
        <w:t xml:space="preserve"> hvis der ikke bedes om </w:t>
      </w:r>
      <w:r w:rsidR="00E53DC4">
        <w:rPr>
          <w:rFonts w:cs="Open Sans"/>
          <w:i/>
          <w:sz w:val="18"/>
          <w:szCs w:val="18"/>
          <w:highlight w:val="lightGray"/>
        </w:rPr>
        <w:t xml:space="preserve">fortrolige og følsomme </w:t>
      </w:r>
      <w:r w:rsidR="00FD2125" w:rsidRPr="00FD2125">
        <w:rPr>
          <w:rFonts w:cs="Open Sans"/>
          <w:i/>
          <w:sz w:val="18"/>
          <w:szCs w:val="18"/>
          <w:highlight w:val="lightGray"/>
        </w:rPr>
        <w:t>oplysninger fra den tidligere arbejdsgiver</w:t>
      </w:r>
      <w:r w:rsidR="00FB7D90">
        <w:rPr>
          <w:rFonts w:cs="Open Sans"/>
          <w:sz w:val="18"/>
          <w:szCs w:val="18"/>
          <w:highlight w:val="yellow"/>
        </w:rPr>
        <w:t xml:space="preserve">] </w:t>
      </w:r>
      <w:r w:rsidR="00A55F46" w:rsidRPr="00A157C0">
        <w:rPr>
          <w:rFonts w:cs="Open Sans"/>
          <w:sz w:val="18"/>
          <w:szCs w:val="18"/>
          <w:highlight w:val="yellow"/>
        </w:rPr>
        <w:t xml:space="preserve">Vi vil </w:t>
      </w:r>
      <w:r w:rsidR="007A7C78" w:rsidRPr="00A157C0">
        <w:rPr>
          <w:rFonts w:cs="Open Sans"/>
          <w:sz w:val="18"/>
          <w:szCs w:val="18"/>
          <w:highlight w:val="yellow"/>
        </w:rPr>
        <w:t xml:space="preserve">tillige </w:t>
      </w:r>
      <w:r w:rsidR="00A07F69" w:rsidRPr="00A157C0">
        <w:rPr>
          <w:rFonts w:cs="Open Sans"/>
          <w:sz w:val="18"/>
          <w:szCs w:val="18"/>
          <w:highlight w:val="yellow"/>
        </w:rPr>
        <w:t xml:space="preserve">bede om </w:t>
      </w:r>
      <w:r w:rsidR="00A55F46" w:rsidRPr="00A157C0">
        <w:rPr>
          <w:rFonts w:cs="Open Sans"/>
          <w:sz w:val="18"/>
          <w:szCs w:val="18"/>
          <w:highlight w:val="yellow"/>
        </w:rPr>
        <w:t>oplysninger der har karakter af at være fortrolige eller f</w:t>
      </w:r>
      <w:r w:rsidR="001C7221" w:rsidRPr="00A157C0">
        <w:rPr>
          <w:rFonts w:cs="Open Sans"/>
          <w:sz w:val="18"/>
          <w:szCs w:val="18"/>
          <w:highlight w:val="yellow"/>
        </w:rPr>
        <w:t xml:space="preserve">ølsomme </w:t>
      </w:r>
      <w:r w:rsidRPr="00A157C0">
        <w:rPr>
          <w:rFonts w:cs="Open Sans"/>
          <w:sz w:val="18"/>
          <w:szCs w:val="18"/>
          <w:highlight w:val="yellow"/>
        </w:rPr>
        <w:t>person</w:t>
      </w:r>
      <w:r w:rsidR="001C7221" w:rsidRPr="00A157C0">
        <w:rPr>
          <w:rFonts w:cs="Open Sans"/>
          <w:sz w:val="18"/>
          <w:szCs w:val="18"/>
          <w:highlight w:val="yellow"/>
        </w:rPr>
        <w:t>oplysninger</w:t>
      </w:r>
      <w:r w:rsidR="00A55F46" w:rsidRPr="00A157C0">
        <w:rPr>
          <w:rFonts w:cs="Open Sans"/>
          <w:sz w:val="18"/>
          <w:szCs w:val="18"/>
          <w:highlight w:val="yellow"/>
        </w:rPr>
        <w:t xml:space="preserve">. De </w:t>
      </w:r>
      <w:r w:rsidR="00C82836" w:rsidRPr="00A157C0">
        <w:rPr>
          <w:rFonts w:cs="Open Sans"/>
          <w:sz w:val="18"/>
          <w:szCs w:val="18"/>
          <w:highlight w:val="yellow"/>
        </w:rPr>
        <w:t xml:space="preserve">fortrolige og </w:t>
      </w:r>
      <w:r w:rsidR="00A55F46" w:rsidRPr="00A157C0">
        <w:rPr>
          <w:rFonts w:cs="Open Sans"/>
          <w:sz w:val="18"/>
          <w:szCs w:val="18"/>
          <w:highlight w:val="yellow"/>
        </w:rPr>
        <w:t xml:space="preserve">følsomme </w:t>
      </w:r>
      <w:r w:rsidRPr="00A157C0">
        <w:rPr>
          <w:rFonts w:cs="Open Sans"/>
          <w:sz w:val="18"/>
          <w:szCs w:val="18"/>
          <w:highlight w:val="yellow"/>
        </w:rPr>
        <w:t>person</w:t>
      </w:r>
      <w:r w:rsidR="00A55F46" w:rsidRPr="00A157C0">
        <w:rPr>
          <w:rFonts w:cs="Open Sans"/>
          <w:sz w:val="18"/>
          <w:szCs w:val="18"/>
          <w:highlight w:val="yellow"/>
        </w:rPr>
        <w:t>oplysninger kan være oplysninger om helbredsmæssige forhold, herunder sygefravær (samt omfang), der har eller vil kunne få betydning for arbejdsdygtighed ved det pågældende arbejde</w:t>
      </w:r>
      <w:r w:rsidR="00112BE3">
        <w:rPr>
          <w:rFonts w:cs="Open Sans"/>
          <w:sz w:val="18"/>
          <w:szCs w:val="18"/>
          <w:highlight w:val="yellow"/>
        </w:rPr>
        <w:t>,</w:t>
      </w:r>
      <w:r w:rsidR="00A55F46" w:rsidRPr="00A157C0">
        <w:rPr>
          <w:rFonts w:cs="Open Sans"/>
          <w:sz w:val="18"/>
          <w:szCs w:val="18"/>
          <w:highlight w:val="yellow"/>
        </w:rPr>
        <w:t xml:space="preserve"> strafbare forhold, sociale forhold og andre rent private forhold, fx vedrørende tjenstlige forløb eller afskedigelse fra en tidligere arbejdsplads.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00A4F04" w14:textId="77777777" w:rsidR="00A55F46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A55F46">
        <w:rPr>
          <w:rFonts w:cs="Open Sans"/>
          <w:sz w:val="18"/>
          <w:szCs w:val="18"/>
          <w:highlight w:val="yellow"/>
        </w:rPr>
        <w:t>[institutionen</w:t>
      </w:r>
      <w:r w:rsidR="00580825">
        <w:rPr>
          <w:rFonts w:cs="Open Sans"/>
          <w:sz w:val="18"/>
          <w:szCs w:val="18"/>
        </w:rPr>
        <w:t xml:space="preserve">]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på </w:t>
      </w:r>
      <w:r w:rsidR="005E714E" w:rsidRPr="005779B4">
        <w:rPr>
          <w:rFonts w:cs="Open Sans"/>
          <w:sz w:val="18"/>
          <w:szCs w:val="18"/>
        </w:rPr>
        <w:t xml:space="preserve">følgende </w:t>
      </w:r>
      <w:r w:rsidR="008B7811" w:rsidRPr="005779B4">
        <w:rPr>
          <w:rFonts w:cs="Open Sans"/>
          <w:sz w:val="18"/>
          <w:szCs w:val="18"/>
        </w:rPr>
        <w:t>måder</w:t>
      </w:r>
      <w:r w:rsidR="005E714E" w:rsidRPr="005779B4">
        <w:rPr>
          <w:rFonts w:cs="Open Sans"/>
          <w:sz w:val="18"/>
          <w:szCs w:val="18"/>
        </w:rPr>
        <w:t xml:space="preserve">: </w:t>
      </w:r>
    </w:p>
    <w:p w14:paraId="16335EA3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 ønsker at kontakte din tidligere arbejdsgiver telefonisk, for at bede om en udtalelse om de ovenstående forhold.</w:t>
      </w:r>
    </w:p>
    <w:p w14:paraId="0CD1B5AA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Angiv venligst den eller de tidligere eller nuværende arbejdsgivere, som vi må kontakte:</w:t>
      </w:r>
    </w:p>
    <w:p w14:paraId="10764B6F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00936C3" w14:textId="7EA845B5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Virksomhed:_________________________________________________________________________</w:t>
      </w:r>
    </w:p>
    <w:p w14:paraId="0429AC6D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EC0D773" w14:textId="766B55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Navn på kontaktperson: _______________________________________________________________</w:t>
      </w:r>
    </w:p>
    <w:p w14:paraId="792BB0E1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4EAC87E" w14:textId="299455EC" w:rsidR="005E714E" w:rsidRPr="005779B4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Telefonnummer på kontaktperson: ______________________________________________________</w:t>
      </w:r>
    </w:p>
    <w:p w14:paraId="7E1A57EC" w14:textId="08AD61B3" w:rsidR="00EA258A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E0C417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84304D6" w14:textId="712A4D34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Virksomhed:_________________________________________________________________________</w:t>
      </w:r>
    </w:p>
    <w:p w14:paraId="0E1D4B5B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4E08BB9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Navn på kontaktperson: _______________________________________________________________</w:t>
      </w:r>
    </w:p>
    <w:p w14:paraId="055CEB63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8BEEAC3" w14:textId="77777777" w:rsidR="00C82836" w:rsidRPr="005779B4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lastRenderedPageBreak/>
        <w:t>Telefonnummer på kontaktperson: ______________________________________________________</w:t>
      </w:r>
    </w:p>
    <w:p w14:paraId="2F4124B7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89D1D0" w14:textId="77777777" w:rsidR="00C82836" w:rsidRDefault="00C8283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45ACD79" w14:textId="77777777" w:rsidR="00C82836" w:rsidRPr="005779B4" w:rsidRDefault="00C8283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0452255B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2BE7CC66" w14:textId="75C50CA3" w:rsidR="00FA3039" w:rsidRPr="005779B4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Det er frivilligt, om du vil afgive dit samtykke. </w:t>
      </w:r>
    </w:p>
    <w:p w14:paraId="76992C89" w14:textId="77777777" w:rsidR="00FA3039" w:rsidRPr="005779B4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vælger at give dit samtykke, kan du altid trække samtykket tilbage på et senere tidspunkt. </w:t>
      </w:r>
    </w:p>
    <w:p w14:paraId="6D4E688C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>
        <w:rPr>
          <w:rFonts w:cs="Open Sans"/>
          <w:sz w:val="18"/>
          <w:szCs w:val="18"/>
        </w:rPr>
        <w:t>kontakte</w:t>
      </w:r>
    </w:p>
    <w:p w14:paraId="740DA889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4B077C57" w14:textId="352E2495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131A95">
        <w:rPr>
          <w:rFonts w:cs="Open Sans"/>
          <w:sz w:val="18"/>
          <w:szCs w:val="18"/>
          <w:highlight w:val="yellow"/>
        </w:rPr>
        <w:t xml:space="preserve">Navn </w:t>
      </w:r>
      <w:r w:rsidR="00131A95" w:rsidRPr="00131A95">
        <w:rPr>
          <w:rFonts w:cs="Open Sans"/>
          <w:sz w:val="18"/>
          <w:szCs w:val="18"/>
          <w:highlight w:val="yellow"/>
        </w:rPr>
        <w:t>på ansvarlig</w:t>
      </w:r>
    </w:p>
    <w:p w14:paraId="7939F716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</w:p>
    <w:p w14:paraId="3FC8ECE5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</w:p>
    <w:p w14:paraId="1A34E83B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ABDED81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>
        <w:rPr>
          <w:rFonts w:cs="Open Sans"/>
          <w:sz w:val="18"/>
          <w:szCs w:val="18"/>
          <w:highlight w:val="yellow"/>
        </w:rPr>
        <w:t>Hvis fremgangsmåden er anderledes end ovenstående - 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>måde, som borgeren kan benytte til at trække sit samtykke tilbage</w:t>
      </w:r>
      <w:r>
        <w:rPr>
          <w:rFonts w:cs="Open Sans"/>
          <w:sz w:val="18"/>
          <w:szCs w:val="18"/>
        </w:rPr>
        <w:t>]</w:t>
      </w:r>
    </w:p>
    <w:p w14:paraId="634D7867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2F80C12" w14:textId="52F40603" w:rsidR="00EA258A" w:rsidRPr="005779B4" w:rsidRDefault="00FA3039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>Tilbagekalder du samtykket,</w:t>
      </w:r>
      <w:r w:rsidR="002D7AA4">
        <w:rPr>
          <w:rFonts w:cs="Open Sans"/>
          <w:color w:val="000000"/>
          <w:sz w:val="18"/>
          <w:szCs w:val="18"/>
        </w:rPr>
        <w:t xml:space="preserve"> inden vi kontakter d</w:t>
      </w:r>
      <w:r w:rsidR="00D4741F">
        <w:rPr>
          <w:rFonts w:cs="Open Sans"/>
          <w:color w:val="000000"/>
          <w:sz w:val="18"/>
          <w:szCs w:val="18"/>
        </w:rPr>
        <w:t>in tidligere eller nuværende arbejdsgiver</w:t>
      </w:r>
      <w:r w:rsidRPr="00A803E6">
        <w:rPr>
          <w:rFonts w:cs="Open Sans"/>
          <w:color w:val="000000"/>
          <w:sz w:val="18"/>
          <w:szCs w:val="18"/>
        </w:rPr>
        <w:t xml:space="preserve">, vil </w:t>
      </w:r>
      <w:r w:rsidR="00C82836">
        <w:rPr>
          <w:rFonts w:cs="Open Sans"/>
          <w:color w:val="000000"/>
          <w:sz w:val="18"/>
          <w:szCs w:val="18"/>
        </w:rPr>
        <w:t xml:space="preserve">vi ikke kontakte </w:t>
      </w:r>
      <w:r w:rsidR="00D4741F">
        <w:rPr>
          <w:rFonts w:cs="Open Sans"/>
          <w:color w:val="000000"/>
          <w:sz w:val="18"/>
          <w:szCs w:val="18"/>
        </w:rPr>
        <w:t>vedkommende.</w:t>
      </w:r>
      <w:r w:rsidR="00C82836">
        <w:rPr>
          <w:rFonts w:cs="Open Sans"/>
          <w:color w:val="000000"/>
          <w:sz w:val="18"/>
          <w:szCs w:val="18"/>
        </w:rPr>
        <w:t xml:space="preserve"> </w:t>
      </w: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4E572240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="00D4741F">
        <w:rPr>
          <w:rFonts w:cs="Open Sans"/>
          <w:sz w:val="18"/>
          <w:szCs w:val="18"/>
        </w:rPr>
        <w:t>skrive under</w:t>
      </w:r>
      <w:r w:rsidR="00D57ED3">
        <w:rPr>
          <w:rFonts w:cs="Open Sans"/>
          <w:sz w:val="18"/>
          <w:szCs w:val="18"/>
        </w:rPr>
        <w:t>,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</w:t>
      </w:r>
      <w:r w:rsidR="004B5938">
        <w:rPr>
          <w:rFonts w:cs="Open Sans"/>
          <w:sz w:val="18"/>
          <w:szCs w:val="18"/>
        </w:rPr>
        <w:t xml:space="preserve">at </w:t>
      </w:r>
      <w:r w:rsidR="004B5938" w:rsidRPr="004B5938">
        <w:rPr>
          <w:rFonts w:cs="Open Sans"/>
          <w:sz w:val="18"/>
          <w:szCs w:val="18"/>
          <w:highlight w:val="yellow"/>
        </w:rPr>
        <w:t>[Institution]</w:t>
      </w:r>
      <w:r w:rsidRPr="005779B4">
        <w:rPr>
          <w:rFonts w:cs="Open Sans"/>
          <w:sz w:val="18"/>
          <w:szCs w:val="18"/>
        </w:rPr>
        <w:t xml:space="preserve"> </w:t>
      </w:r>
      <w:r w:rsidR="004B5938">
        <w:rPr>
          <w:rFonts w:cs="Open Sans"/>
          <w:sz w:val="18"/>
          <w:szCs w:val="18"/>
        </w:rPr>
        <w:t xml:space="preserve">indhenter referencer </w:t>
      </w:r>
      <w:r w:rsidR="00DE719B">
        <w:rPr>
          <w:rFonts w:cs="Open Sans"/>
          <w:sz w:val="18"/>
          <w:szCs w:val="18"/>
        </w:rPr>
        <w:t xml:space="preserve">fra din tidligere </w:t>
      </w:r>
      <w:r w:rsidR="00DE719B" w:rsidRPr="00DE719B">
        <w:rPr>
          <w:rFonts w:cs="Open Sans"/>
          <w:sz w:val="18"/>
          <w:szCs w:val="18"/>
          <w:highlight w:val="yellow"/>
        </w:rPr>
        <w:t>[og nuværende]</w:t>
      </w:r>
      <w:r w:rsidR="00DE719B">
        <w:rPr>
          <w:rFonts w:cs="Open Sans"/>
          <w:sz w:val="18"/>
          <w:szCs w:val="18"/>
        </w:rPr>
        <w:t xml:space="preserve"> arbejdsgiver, </w:t>
      </w:r>
      <w:r w:rsidRPr="005779B4">
        <w:rPr>
          <w:rFonts w:cs="Open Sans"/>
          <w:sz w:val="18"/>
          <w:szCs w:val="18"/>
        </w:rPr>
        <w:t>som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936259F" w14:textId="77777777" w:rsidR="00BF0872" w:rsidRPr="00F63B8F" w:rsidRDefault="00BF0872" w:rsidP="00BF0872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Pr="00F63B8F">
        <w:rPr>
          <w:rFonts w:cs="Open Sans"/>
          <w:i/>
          <w:sz w:val="18"/>
          <w:szCs w:val="18"/>
        </w:rPr>
        <w:t xml:space="preserve">For yderligere information omkring vores behandling af dine personoplysninger, henvises du til vores privatlivspolitik på: </w:t>
      </w:r>
      <w:r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Pr="00F63B8F">
        <w:rPr>
          <w:rFonts w:cs="Open Sans"/>
          <w:i/>
          <w:sz w:val="18"/>
          <w:szCs w:val="18"/>
          <w:highlight w:val="yellow"/>
        </w:rPr>
        <w:t>]</w:t>
      </w:r>
    </w:p>
    <w:p w14:paraId="526EF222" w14:textId="0743A5A3" w:rsidR="00F63B8F" w:rsidRPr="00F63B8F" w:rsidRDefault="00F63B8F" w:rsidP="00BF0872">
      <w:pPr>
        <w:pStyle w:val="BBDIndryk2"/>
        <w:ind w:left="0"/>
        <w:rPr>
          <w:rFonts w:cs="Open Sans"/>
          <w:i/>
          <w:sz w:val="18"/>
          <w:szCs w:val="18"/>
        </w:rPr>
      </w:pP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EE7C" w14:textId="77777777" w:rsidR="00783FF4" w:rsidRDefault="00783FF4">
      <w:r>
        <w:separator/>
      </w:r>
    </w:p>
  </w:endnote>
  <w:endnote w:type="continuationSeparator" w:id="0">
    <w:p w14:paraId="1182310E" w14:textId="77777777" w:rsidR="00783FF4" w:rsidRDefault="007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72030E58-F00E-4B92-9985-46FF585EFEF8}"/>
    <w:embedBold r:id="rId2" w:fontKey="{1090661C-50C7-4137-83BF-870764F93976}"/>
    <w:embedItalic r:id="rId3" w:fontKey="{12898B8F-4380-4844-AA84-E0FEF1A13940}"/>
    <w:embedBoldItalic r:id="rId4" w:fontKey="{8485638F-DD46-4DFD-BC05-4F1DAF279D8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0C4F55FB" w:rsidR="009E4AD2" w:rsidRDefault="009E4AD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09" w:rsidRPr="00421A09">
          <w:rPr>
            <w:noProof/>
            <w:lang w:val="da-DK"/>
          </w:rPr>
          <w:t>7</w:t>
        </w:r>
        <w:r>
          <w:fldChar w:fldCharType="end"/>
        </w:r>
      </w:p>
    </w:sdtContent>
  </w:sdt>
  <w:p w14:paraId="56E9477D" w14:textId="48526F9C" w:rsidR="009E4AD2" w:rsidRPr="009D52E6" w:rsidRDefault="002606A9">
    <w:pPr>
      <w:pStyle w:val="Sidefod"/>
      <w:rPr>
        <w:sz w:val="16"/>
        <w:szCs w:val="16"/>
        <w:lang w:val="da-DK"/>
      </w:rPr>
    </w:pPr>
    <w:r w:rsidRPr="009D52E6">
      <w:rPr>
        <w:sz w:val="16"/>
        <w:szCs w:val="16"/>
        <w:lang w:val="da-DK"/>
      </w:rPr>
      <w:t xml:space="preserve">Skabelonversion </w:t>
    </w:r>
    <w:r w:rsidR="00727A71">
      <w:rPr>
        <w:sz w:val="16"/>
        <w:szCs w:val="16"/>
        <w:lang w:val="da-DK"/>
      </w:rPr>
      <w:t>Maj 2025</w:t>
    </w:r>
  </w:p>
  <w:p w14:paraId="6C07D39A" w14:textId="77777777" w:rsidR="00715629" w:rsidRPr="002606A9" w:rsidRDefault="00715629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BE67" w14:textId="77777777" w:rsidR="00783FF4" w:rsidRDefault="00783FF4">
      <w:r>
        <w:separator/>
      </w:r>
    </w:p>
  </w:footnote>
  <w:footnote w:type="continuationSeparator" w:id="0">
    <w:p w14:paraId="3693D777" w14:textId="77777777" w:rsidR="00783FF4" w:rsidRDefault="007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335060">
    <w:abstractNumId w:val="17"/>
  </w:num>
  <w:num w:numId="2" w16cid:durableId="1910001134">
    <w:abstractNumId w:val="22"/>
  </w:num>
  <w:num w:numId="3" w16cid:durableId="413015219">
    <w:abstractNumId w:val="3"/>
  </w:num>
  <w:num w:numId="4" w16cid:durableId="144519797">
    <w:abstractNumId w:val="23"/>
  </w:num>
  <w:num w:numId="5" w16cid:durableId="932399300">
    <w:abstractNumId w:val="28"/>
  </w:num>
  <w:num w:numId="6" w16cid:durableId="560867136">
    <w:abstractNumId w:val="0"/>
  </w:num>
  <w:num w:numId="7" w16cid:durableId="292949333">
    <w:abstractNumId w:val="24"/>
  </w:num>
  <w:num w:numId="8" w16cid:durableId="1024475763">
    <w:abstractNumId w:val="14"/>
  </w:num>
  <w:num w:numId="9" w16cid:durableId="506948563">
    <w:abstractNumId w:val="2"/>
  </w:num>
  <w:num w:numId="10" w16cid:durableId="829251216">
    <w:abstractNumId w:val="27"/>
  </w:num>
  <w:num w:numId="11" w16cid:durableId="485828249">
    <w:abstractNumId w:val="9"/>
  </w:num>
  <w:num w:numId="12" w16cid:durableId="267007652">
    <w:abstractNumId w:val="18"/>
  </w:num>
  <w:num w:numId="13" w16cid:durableId="933903970">
    <w:abstractNumId w:val="6"/>
  </w:num>
  <w:num w:numId="14" w16cid:durableId="293944833">
    <w:abstractNumId w:val="15"/>
  </w:num>
  <w:num w:numId="15" w16cid:durableId="1172912590">
    <w:abstractNumId w:val="11"/>
  </w:num>
  <w:num w:numId="16" w16cid:durableId="336034659">
    <w:abstractNumId w:val="12"/>
  </w:num>
  <w:num w:numId="17" w16cid:durableId="1526822696">
    <w:abstractNumId w:val="25"/>
  </w:num>
  <w:num w:numId="18" w16cid:durableId="2025132596">
    <w:abstractNumId w:val="10"/>
  </w:num>
  <w:num w:numId="19" w16cid:durableId="1312976320">
    <w:abstractNumId w:val="30"/>
  </w:num>
  <w:num w:numId="20" w16cid:durableId="1397633448">
    <w:abstractNumId w:val="16"/>
  </w:num>
  <w:num w:numId="21" w16cid:durableId="22750483">
    <w:abstractNumId w:val="4"/>
  </w:num>
  <w:num w:numId="22" w16cid:durableId="743797035">
    <w:abstractNumId w:val="32"/>
  </w:num>
  <w:num w:numId="23" w16cid:durableId="2073428423">
    <w:abstractNumId w:val="8"/>
  </w:num>
  <w:num w:numId="24" w16cid:durableId="258486488">
    <w:abstractNumId w:val="13"/>
  </w:num>
  <w:num w:numId="25" w16cid:durableId="475756749">
    <w:abstractNumId w:val="19"/>
  </w:num>
  <w:num w:numId="26" w16cid:durableId="1649554337">
    <w:abstractNumId w:val="7"/>
  </w:num>
  <w:num w:numId="27" w16cid:durableId="707071508">
    <w:abstractNumId w:val="20"/>
  </w:num>
  <w:num w:numId="28" w16cid:durableId="1988825966">
    <w:abstractNumId w:val="5"/>
  </w:num>
  <w:num w:numId="29" w16cid:durableId="1460415680">
    <w:abstractNumId w:val="31"/>
  </w:num>
  <w:num w:numId="30" w16cid:durableId="916356430">
    <w:abstractNumId w:val="29"/>
  </w:num>
  <w:num w:numId="31" w16cid:durableId="560287128">
    <w:abstractNumId w:val="26"/>
  </w:num>
  <w:num w:numId="32" w16cid:durableId="1151216078">
    <w:abstractNumId w:val="22"/>
    <w:lvlOverride w:ilvl="0">
      <w:startOverride w:val="4"/>
    </w:lvlOverride>
    <w:lvlOverride w:ilvl="1">
      <w:startOverride w:val="1"/>
    </w:lvlOverride>
  </w:num>
  <w:num w:numId="33" w16cid:durableId="1700204715">
    <w:abstractNumId w:val="21"/>
  </w:num>
  <w:num w:numId="34" w16cid:durableId="527567636">
    <w:abstractNumId w:val="22"/>
  </w:num>
  <w:num w:numId="35" w16cid:durableId="1034311568">
    <w:abstractNumId w:val="22"/>
  </w:num>
  <w:num w:numId="36" w16cid:durableId="1103299949">
    <w:abstractNumId w:val="22"/>
  </w:num>
  <w:num w:numId="37" w16cid:durableId="1950618704">
    <w:abstractNumId w:val="22"/>
  </w:num>
  <w:num w:numId="38" w16cid:durableId="42021014">
    <w:abstractNumId w:val="22"/>
  </w:num>
  <w:num w:numId="39" w16cid:durableId="1559364101">
    <w:abstractNumId w:val="22"/>
  </w:num>
  <w:num w:numId="40" w16cid:durableId="161955820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4061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47B0D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2BE3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1A95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6280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95089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7221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06A9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D7AA4"/>
    <w:rsid w:val="002E0A98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0A13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6151"/>
    <w:rsid w:val="003463A9"/>
    <w:rsid w:val="00350C6F"/>
    <w:rsid w:val="00351DF7"/>
    <w:rsid w:val="0035743A"/>
    <w:rsid w:val="00357AEF"/>
    <w:rsid w:val="00357CB8"/>
    <w:rsid w:val="0036283E"/>
    <w:rsid w:val="00362E4F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E0E"/>
    <w:rsid w:val="003A6603"/>
    <w:rsid w:val="003B4017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593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25F"/>
    <w:rsid w:val="004E0E99"/>
    <w:rsid w:val="004E2B88"/>
    <w:rsid w:val="004E58C3"/>
    <w:rsid w:val="004E7868"/>
    <w:rsid w:val="004F113D"/>
    <w:rsid w:val="004F240F"/>
    <w:rsid w:val="004F271C"/>
    <w:rsid w:val="004F5277"/>
    <w:rsid w:val="00500D3D"/>
    <w:rsid w:val="00501E4E"/>
    <w:rsid w:val="005068FF"/>
    <w:rsid w:val="00507186"/>
    <w:rsid w:val="00511F53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95A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5629"/>
    <w:rsid w:val="0071675E"/>
    <w:rsid w:val="00716A86"/>
    <w:rsid w:val="00716D04"/>
    <w:rsid w:val="00721612"/>
    <w:rsid w:val="00722199"/>
    <w:rsid w:val="0072404D"/>
    <w:rsid w:val="00727282"/>
    <w:rsid w:val="00727A71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2E47"/>
    <w:rsid w:val="00775FBB"/>
    <w:rsid w:val="00776A28"/>
    <w:rsid w:val="00780F00"/>
    <w:rsid w:val="00782266"/>
    <w:rsid w:val="007823D6"/>
    <w:rsid w:val="007832EC"/>
    <w:rsid w:val="00783FF4"/>
    <w:rsid w:val="00784986"/>
    <w:rsid w:val="007865C4"/>
    <w:rsid w:val="00790C21"/>
    <w:rsid w:val="00797357"/>
    <w:rsid w:val="007A54FF"/>
    <w:rsid w:val="007A6632"/>
    <w:rsid w:val="007A6AED"/>
    <w:rsid w:val="007A7429"/>
    <w:rsid w:val="007A7C78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3AD"/>
    <w:rsid w:val="0087451D"/>
    <w:rsid w:val="008753D8"/>
    <w:rsid w:val="008776AF"/>
    <w:rsid w:val="0088024C"/>
    <w:rsid w:val="00880670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34A9E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439"/>
    <w:rsid w:val="009D46A0"/>
    <w:rsid w:val="009D52E6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F69"/>
    <w:rsid w:val="00A11215"/>
    <w:rsid w:val="00A1273A"/>
    <w:rsid w:val="00A157C0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26B"/>
    <w:rsid w:val="00A53FB4"/>
    <w:rsid w:val="00A54CDE"/>
    <w:rsid w:val="00A55F46"/>
    <w:rsid w:val="00A613F3"/>
    <w:rsid w:val="00A615D5"/>
    <w:rsid w:val="00A61FDB"/>
    <w:rsid w:val="00A63B53"/>
    <w:rsid w:val="00A704B5"/>
    <w:rsid w:val="00A719C1"/>
    <w:rsid w:val="00A71D7E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F087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E7D"/>
    <w:rsid w:val="00C75F8C"/>
    <w:rsid w:val="00C8019C"/>
    <w:rsid w:val="00C816D8"/>
    <w:rsid w:val="00C82836"/>
    <w:rsid w:val="00C84FD4"/>
    <w:rsid w:val="00C8532D"/>
    <w:rsid w:val="00C85517"/>
    <w:rsid w:val="00C87F94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40ED6"/>
    <w:rsid w:val="00D427E3"/>
    <w:rsid w:val="00D43613"/>
    <w:rsid w:val="00D4362B"/>
    <w:rsid w:val="00D462B4"/>
    <w:rsid w:val="00D47196"/>
    <w:rsid w:val="00D4741F"/>
    <w:rsid w:val="00D50B84"/>
    <w:rsid w:val="00D54A2D"/>
    <w:rsid w:val="00D57EAE"/>
    <w:rsid w:val="00D57ED3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0C3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E719B"/>
    <w:rsid w:val="00DF0760"/>
    <w:rsid w:val="00DF08F3"/>
    <w:rsid w:val="00DF3384"/>
    <w:rsid w:val="00DF409E"/>
    <w:rsid w:val="00DF5FC6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6B79"/>
    <w:rsid w:val="00E47705"/>
    <w:rsid w:val="00E50259"/>
    <w:rsid w:val="00E50ABD"/>
    <w:rsid w:val="00E5170B"/>
    <w:rsid w:val="00E52FB0"/>
    <w:rsid w:val="00E53DC4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3039"/>
    <w:rsid w:val="00FA4480"/>
    <w:rsid w:val="00FA47B7"/>
    <w:rsid w:val="00FA4B75"/>
    <w:rsid w:val="00FA5AE5"/>
    <w:rsid w:val="00FA787F"/>
    <w:rsid w:val="00FA7EE4"/>
    <w:rsid w:val="00FB2CD6"/>
    <w:rsid w:val="00FB492C"/>
    <w:rsid w:val="00FB4C8D"/>
    <w:rsid w:val="00FB5FE8"/>
    <w:rsid w:val="00FB7D90"/>
    <w:rsid w:val="00FC1CF6"/>
    <w:rsid w:val="00FC274B"/>
    <w:rsid w:val="00FC3689"/>
    <w:rsid w:val="00FC5F9F"/>
    <w:rsid w:val="00FC6FDB"/>
    <w:rsid w:val="00FC70D4"/>
    <w:rsid w:val="00FD03B6"/>
    <w:rsid w:val="00FD0607"/>
    <w:rsid w:val="00FD1CBD"/>
    <w:rsid w:val="00FD2125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09A90-E20B-4D48-8667-B892C1E91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41EA8-45EA-48E7-8857-9CD21EB5BDB6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67</TotalTime>
  <Pages>2</Pages>
  <Words>423</Words>
  <Characters>3214</Characters>
  <Application>Microsoft Office Word</Application>
  <DocSecurity>0</DocSecurity>
  <Lines>97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Lone Forsberg</cp:lastModifiedBy>
  <cp:revision>31</cp:revision>
  <cp:lastPrinted>2018-04-04T10:46:00Z</cp:lastPrinted>
  <dcterms:created xsi:type="dcterms:W3CDTF">2019-11-04T14:49:00Z</dcterms:created>
  <dcterms:modified xsi:type="dcterms:W3CDTF">2025-05-13T11:44:00Z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